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E9EA" w14:textId="3B3C3195" w:rsidR="00272D1B" w:rsidRDefault="00472C51" w:rsidP="00472C5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b/>
          <w:bCs/>
          <w:rtl/>
        </w:rPr>
      </w:pPr>
      <w:r>
        <w:rPr>
          <w:rStyle w:val="wacimagecontainer"/>
          <w:rFonts w:ascii="Segoe UI" w:hAnsi="Segoe UI" w:cs="Segoe UI"/>
          <w:color w:val="000000"/>
          <w:sz w:val="18"/>
          <w:szCs w:val="18"/>
          <w:shd w:val="clear" w:color="auto" w:fill="C6C6C6"/>
        </w:rPr>
        <w:drawing>
          <wp:anchor distT="0" distB="0" distL="114300" distR="114300" simplePos="0" relativeHeight="251660288" behindDoc="0" locked="0" layoutInCell="1" allowOverlap="1" wp14:anchorId="091E143B" wp14:editId="79C3D71D">
            <wp:simplePos x="0" y="0"/>
            <wp:positionH relativeFrom="column">
              <wp:posOffset>4061460</wp:posOffset>
            </wp:positionH>
            <wp:positionV relativeFrom="paragraph">
              <wp:posOffset>-1175385</wp:posOffset>
            </wp:positionV>
            <wp:extent cx="2164080" cy="1021080"/>
            <wp:effectExtent l="0" t="0" r="7620" b="7620"/>
            <wp:wrapNone/>
            <wp:docPr id="6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wacimagecontainer"/>
          <w:rFonts w:ascii="Segoe UI" w:hAnsi="Segoe UI" w:cs="Segoe UI"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50E4436" wp14:editId="50EF4F71">
            <wp:simplePos x="0" y="0"/>
            <wp:positionH relativeFrom="column">
              <wp:posOffset>762000</wp:posOffset>
            </wp:positionH>
            <wp:positionV relativeFrom="paragraph">
              <wp:posOffset>-1099185</wp:posOffset>
            </wp:positionV>
            <wp:extent cx="3413760" cy="845820"/>
            <wp:effectExtent l="0" t="0" r="0" b="0"/>
            <wp:wrapNone/>
            <wp:docPr id="5" name="תמונה 4" descr="תיבת טקסט 2, תיבת טקס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תיבת טקסט 2, תיבת טקס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wacimagecontainer"/>
          <w:rFonts w:ascii="Segoe UI" w:hAnsi="Segoe UI" w:cs="Segoe UI"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0B15A72" wp14:editId="121583D7">
            <wp:simplePos x="0" y="0"/>
            <wp:positionH relativeFrom="column">
              <wp:posOffset>-853440</wp:posOffset>
            </wp:positionH>
            <wp:positionV relativeFrom="paragraph">
              <wp:posOffset>-1106805</wp:posOffset>
            </wp:positionV>
            <wp:extent cx="1584960" cy="792480"/>
            <wp:effectExtent l="0" t="0" r="0" b="7620"/>
            <wp:wrapNone/>
            <wp:docPr id="4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D1B" w:rsidRPr="00272D1B">
        <w:rPr>
          <w:rFonts w:asciiTheme="majorBidi" w:hAnsiTheme="majorBidi" w:cs="Times New Roman"/>
          <w:b/>
          <w:bCs/>
          <w:rtl/>
        </w:rPr>
        <w:drawing>
          <wp:inline distT="0" distB="0" distL="0" distR="0" wp14:anchorId="119D246B" wp14:editId="173D34DA">
            <wp:extent cx="5582652" cy="998855"/>
            <wp:effectExtent l="0" t="0" r="0" b="0"/>
            <wp:docPr id="13011764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764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9473" cy="100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ADDCA" w14:textId="70D00125" w:rsidR="00272D1B" w:rsidRP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b/>
          <w:bCs/>
          <w:rtl/>
        </w:rPr>
      </w:pPr>
      <w:r w:rsidRPr="00272D1B">
        <w:rPr>
          <w:rFonts w:asciiTheme="majorBidi" w:hAnsiTheme="majorBidi" w:cstheme="majorBidi" w:hint="cs"/>
          <w:b/>
          <w:bCs/>
          <w:rtl/>
        </w:rPr>
        <w:t>הצהרת הורה- מתן מענה חינוכי בבית</w:t>
      </w:r>
    </w:p>
    <w:p w14:paraId="55618323" w14:textId="765CEA90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פרטי התלמיד: שם התלמיד _________________ ת.ז. __________________</w:t>
      </w:r>
    </w:p>
    <w:p w14:paraId="36FC30AA" w14:textId="5578B164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rtl/>
        </w:rPr>
        <w:t>פרטי המוסד החינוכי: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rtl/>
        </w:rPr>
        <w:t xml:space="preserve"> </w:t>
      </w:r>
      <w:r w:rsidR="0022312F">
        <w:rPr>
          <w:rFonts w:asciiTheme="majorBidi" w:hAnsiTheme="majorBidi" w:cstheme="majorBidi" w:hint="cs"/>
          <w:u w:val="single"/>
          <w:rtl/>
        </w:rPr>
        <w:t>__________</w:t>
      </w:r>
    </w:p>
    <w:p w14:paraId="1A1388EE" w14:textId="77777777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אני, החתום מטה, הורה/אופוטרופוס חוקי של התלמיד, מצהיר/ה בזה כי לצורך מתן מענה חינוכי בביתנו בתקופת החירום, קיים מרחב מוגן תקני בהתאם להנחיות פיקוד העורף וכי בעת התרעה ייעשה שימוש במרחב מוגן תקני הקיים בבית. </w:t>
      </w:r>
    </w:p>
    <w:p w14:paraId="79425ACD" w14:textId="46E6A9F9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אני מצהיר כי ידוע לי שבעת קבלת התרעה, על הנוכחים בבית לפעול בהתאם להנחיות פיקוד העורף ולהיכנס למרחב המוגן. ככל שהתלמיד ו/או מי מבני הבית לא ייכנסו למרחב המוגן, אני מתחייב/ת לאםשר לאיש/אשת הצוות החינוכי השוהה בבית לפעול להגנתו/ה האישית ולהיכנס למרחב מוגן בהתאם להנחיות פיקוד העורף, ללא כל מניעה מצדנו.</w:t>
      </w:r>
    </w:p>
    <w:p w14:paraId="11A34B32" w14:textId="79CBE39D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תאריך _____________</w:t>
      </w:r>
    </w:p>
    <w:p w14:paraId="670BA799" w14:textId="599B6FF9" w:rsid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שם ההורה:______________</w:t>
      </w:r>
    </w:p>
    <w:p w14:paraId="5C6AD431" w14:textId="6CD19947" w:rsidR="00272D1B" w:rsidRPr="00272D1B" w:rsidRDefault="00272D1B" w:rsidP="00272D1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חתימת ההורה/אופוטרופוס: ______________</w:t>
      </w:r>
    </w:p>
    <w:p w14:paraId="24FB2752" w14:textId="3FF220F2" w:rsidR="00860F5F" w:rsidRPr="00272D1B" w:rsidRDefault="00860F5F" w:rsidP="00860F5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Theme="majorBidi" w:hAnsiTheme="majorBidi" w:cstheme="majorBidi"/>
          <w:color w:val="000000"/>
          <w:sz w:val="28"/>
          <w:rtl/>
        </w:rPr>
      </w:pPr>
    </w:p>
    <w:sectPr w:rsidR="00860F5F" w:rsidRPr="00272D1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81D" w14:textId="77777777" w:rsidR="00C63E16" w:rsidRDefault="00C63E16">
      <w:r>
        <w:separator/>
      </w:r>
    </w:p>
  </w:endnote>
  <w:endnote w:type="continuationSeparator" w:id="0">
    <w:p w14:paraId="4B50D60D" w14:textId="77777777" w:rsidR="00C63E16" w:rsidRDefault="00C6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360A" w14:textId="77777777" w:rsidR="009B33D8" w:rsidRDefault="009B33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E818" w14:textId="77777777" w:rsidR="00C63E16" w:rsidRDefault="00C63E16">
      <w:r>
        <w:separator/>
      </w:r>
    </w:p>
  </w:footnote>
  <w:footnote w:type="continuationSeparator" w:id="0">
    <w:p w14:paraId="7A489A9D" w14:textId="77777777" w:rsidR="00C63E16" w:rsidRDefault="00C6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7750" w14:textId="77777777" w:rsidR="00863F71" w:rsidRDefault="00000000" w:rsidP="00863F71">
    <w:pPr>
      <w:tabs>
        <w:tab w:val="center" w:pos="4153"/>
        <w:tab w:val="right" w:pos="8306"/>
      </w:tabs>
      <w:spacing w:line="360" w:lineRule="auto"/>
      <w:rPr>
        <w:rFonts w:asciiTheme="majorBidi" w:hAnsiTheme="majorBidi" w:cstheme="majorBidi"/>
        <w:color w:val="002060"/>
        <w:sz w:val="32"/>
        <w:szCs w:val="32"/>
        <w:rtl/>
      </w:rPr>
    </w:pPr>
    <w:r>
      <w:rPr>
        <w:color w:val="002060"/>
        <w:sz w:val="32"/>
        <w:szCs w:val="32"/>
        <w:rtl/>
      </w:rPr>
      <w:t xml:space="preserve">                                   </w:t>
    </w:r>
  </w:p>
  <w:p w14:paraId="4EE54355" w14:textId="0459D821" w:rsidR="009B33D8" w:rsidRPr="00863F71" w:rsidRDefault="00863F71" w:rsidP="00472C51">
    <w:pPr>
      <w:tabs>
        <w:tab w:val="center" w:pos="4153"/>
        <w:tab w:val="right" w:pos="8306"/>
      </w:tabs>
      <w:spacing w:line="360" w:lineRule="auto"/>
      <w:rPr>
        <w:rFonts w:asciiTheme="majorBidi" w:hAnsiTheme="majorBidi" w:cstheme="majorBidi"/>
        <w:color w:val="002060"/>
        <w:sz w:val="24"/>
        <w:szCs w:val="24"/>
      </w:rPr>
    </w:pPr>
    <w:r>
      <w:rPr>
        <w:rFonts w:asciiTheme="majorBidi" w:hAnsiTheme="majorBidi" w:cstheme="majorBidi" w:hint="cs"/>
        <w:color w:val="002060"/>
        <w:sz w:val="32"/>
        <w:szCs w:val="32"/>
        <w:rtl/>
      </w:rPr>
      <w:t xml:space="preserve">                                    </w:t>
    </w:r>
  </w:p>
  <w:p w14:paraId="4C54E40D" w14:textId="77777777" w:rsidR="009B33D8" w:rsidRDefault="009B33D8" w:rsidP="00863F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  <w:rPr>
        <w:rFonts w:cs="Times New Roman"/>
        <w:color w:val="00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1B"/>
    <w:rsid w:val="00066B3B"/>
    <w:rsid w:val="000C1DFE"/>
    <w:rsid w:val="0022312F"/>
    <w:rsid w:val="00272D1B"/>
    <w:rsid w:val="003C43AD"/>
    <w:rsid w:val="00402640"/>
    <w:rsid w:val="00472C51"/>
    <w:rsid w:val="004D6978"/>
    <w:rsid w:val="006428ED"/>
    <w:rsid w:val="006C6CEF"/>
    <w:rsid w:val="006D1152"/>
    <w:rsid w:val="00700D86"/>
    <w:rsid w:val="007315F6"/>
    <w:rsid w:val="00860F5F"/>
    <w:rsid w:val="00863F71"/>
    <w:rsid w:val="0095485E"/>
    <w:rsid w:val="009B33D8"/>
    <w:rsid w:val="00A637D6"/>
    <w:rsid w:val="00AF6BF9"/>
    <w:rsid w:val="00B02D25"/>
    <w:rsid w:val="00B32625"/>
    <w:rsid w:val="00B750C3"/>
    <w:rsid w:val="00C63E16"/>
    <w:rsid w:val="00C91875"/>
    <w:rsid w:val="00D15609"/>
    <w:rsid w:val="00E07AE3"/>
    <w:rsid w:val="00E75973"/>
    <w:rsid w:val="00E94E60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526B"/>
  <w15:docId w15:val="{C5C73F1C-3E8F-42D6-8FA9-8754E7FF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08"/>
    <w:rPr>
      <w:rFonts w:cs="Arial"/>
      <w:noProof/>
      <w:szCs w:val="28"/>
      <w:lang w:eastAsia="he-I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D0D08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a5">
    <w:name w:val="טקסט בלונים תו"/>
    <w:basedOn w:val="a0"/>
    <w:link w:val="a4"/>
    <w:uiPriority w:val="99"/>
    <w:semiHidden/>
    <w:rsid w:val="00DD0D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7C3D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3B7C3D"/>
    <w:rPr>
      <w:rFonts w:ascii="Times New Roman" w:eastAsia="Times New Roman" w:hAnsi="Times New Roman" w:cs="Arial"/>
      <w:noProof/>
      <w:sz w:val="20"/>
      <w:szCs w:val="28"/>
      <w:lang w:eastAsia="he-IL"/>
    </w:rPr>
  </w:style>
  <w:style w:type="paragraph" w:styleId="a8">
    <w:name w:val="footer"/>
    <w:basedOn w:val="a"/>
    <w:link w:val="a9"/>
    <w:uiPriority w:val="99"/>
    <w:unhideWhenUsed/>
    <w:rsid w:val="003B7C3D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3B7C3D"/>
    <w:rPr>
      <w:rFonts w:ascii="Times New Roman" w:eastAsia="Times New Roman" w:hAnsi="Times New Roman" w:cs="Arial"/>
      <w:noProof/>
      <w:sz w:val="20"/>
      <w:szCs w:val="28"/>
      <w:lang w:eastAsia="he-IL"/>
    </w:rPr>
  </w:style>
  <w:style w:type="paragraph" w:customStyle="1" w:styleId="cvgsua">
    <w:name w:val="cvgsua"/>
    <w:basedOn w:val="a"/>
    <w:rsid w:val="00370B13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character" w:customStyle="1" w:styleId="oypena">
    <w:name w:val="oypena"/>
    <w:basedOn w:val="a0"/>
    <w:rsid w:val="00370B13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acimagecontainer">
    <w:name w:val="wacimagecontainer"/>
    <w:basedOn w:val="a0"/>
    <w:rsid w:val="0047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rat\Documents\&#8235;&#1514;&#1489;&#1504;&#1497;&#1493;&#1514;%20&#1502;&#1493;&#1514;&#1488;&#1502;&#1493;&#1514;%20&#1488;&#1497;&#1513;&#1497;&#1514;%20&#1513;&#1500;%20Office&#8236;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8EUq+kZedqmeCT51L/OBOUiuA==">CgMxLjAyCGguZ2pkZ3hzMg5oLnpidnYxbjgyYzg4cjIOaC55Y250aHppNnNkajIyDmgueWNudGh6aTZzZGoyMg5oLmx2cWdxdnFkeTNncjgAciExUlNHRHZRM0hqWEZUMnFQS0dFaTFPc3NuV3JwZWhfQzc=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121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efrat sapir</dc:creator>
  <cp:lastModifiedBy>הראל סבג</cp:lastModifiedBy>
  <cp:revision>2</cp:revision>
  <dcterms:created xsi:type="dcterms:W3CDTF">2026-03-18T13:24:00Z</dcterms:created>
  <dcterms:modified xsi:type="dcterms:W3CDTF">2026-03-18T13:24:00Z</dcterms:modified>
</cp:coreProperties>
</file>